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470A" w:rsidR="00AF57D6" w:rsidP="00B218FC" w:rsidRDefault="00AF57D6" w14:paraId="1791FE45" w14:textId="6D63F192">
      <w:pPr>
        <w:spacing w:after="120"/>
        <w:jc w:val="center"/>
        <w:rPr>
          <w:rFonts w:ascii="Times New Roman" w:hAnsi="Times New Roman" w:eastAsiaTheme="minorEastAsia"/>
          <w:b/>
          <w:bCs/>
          <w:sz w:val="28"/>
          <w:szCs w:val="36"/>
          <w:lang w:val="pt-PT" w:eastAsia="zh-TW"/>
        </w:rPr>
      </w:pPr>
      <w:r w:rsidRPr="009A470A">
        <w:rPr>
          <w:rFonts w:ascii="Times New Roman" w:hAnsi="Times New Roman" w:eastAsiaTheme="minorEastAsia"/>
          <w:b/>
          <w:bCs/>
          <w:sz w:val="28"/>
          <w:szCs w:val="36"/>
          <w:lang w:val="pt-PT" w:eastAsia="zh-TW"/>
        </w:rPr>
        <w:t>Companhia de Electricidade de Macau - CEM, S.A.</w:t>
      </w:r>
    </w:p>
    <w:p w:rsidRPr="0094694F" w:rsidR="0074249D" w:rsidP="00B218FC" w:rsidRDefault="00F31392" w14:paraId="78C1EC5A" w14:textId="208C7640">
      <w:pPr>
        <w:spacing w:after="120"/>
        <w:ind w:right="-338"/>
        <w:jc w:val="center"/>
        <w:rPr>
          <w:rFonts w:ascii="Times New Roman" w:hAnsi="Times New Roman" w:eastAsiaTheme="minorEastAsia"/>
          <w:b/>
          <w:bCs/>
          <w:sz w:val="28"/>
          <w:szCs w:val="36"/>
          <w:lang w:eastAsia="zh-TW"/>
        </w:rPr>
      </w:pPr>
      <w:bookmarkStart w:name="_Hlk136352271" w:id="0"/>
      <w:r w:rsidRPr="0094694F">
        <w:rPr>
          <w:rFonts w:ascii="Times New Roman" w:hAnsi="Times New Roman" w:eastAsiaTheme="minorEastAsia"/>
          <w:b/>
          <w:bCs/>
          <w:sz w:val="28"/>
          <w:szCs w:val="36"/>
          <w:lang w:eastAsia="zh-TW"/>
        </w:rPr>
        <w:t>“</w:t>
      </w:r>
      <w:r w:rsidRPr="008C4C50" w:rsidR="008C4C50">
        <w:rPr>
          <w:rFonts w:ascii="Times New Roman" w:hAnsi="Times New Roman" w:eastAsiaTheme="minorEastAsia"/>
          <w:b/>
          <w:bCs/>
          <w:sz w:val="28"/>
          <w:szCs w:val="36"/>
          <w:lang w:eastAsia="zh-TW"/>
        </w:rPr>
        <w:t>Correspondence System and Digital Procurement Platform Project</w:t>
      </w:r>
      <w:r w:rsidRPr="0094694F">
        <w:rPr>
          <w:rFonts w:ascii="Times New Roman" w:hAnsi="Times New Roman" w:eastAsiaTheme="minorEastAsia"/>
          <w:b/>
          <w:bCs/>
          <w:sz w:val="28"/>
          <w:szCs w:val="36"/>
          <w:lang w:eastAsia="zh-TW"/>
        </w:rPr>
        <w:t>”</w:t>
      </w:r>
    </w:p>
    <w:bookmarkEnd w:id="0"/>
    <w:p w:rsidRPr="0094694F" w:rsidR="00C35A14" w:rsidP="00C20846" w:rsidRDefault="006E4A76" w14:paraId="44B3ADEC" w14:textId="709F0EF3">
      <w:pPr>
        <w:spacing w:before="360" w:after="120"/>
        <w:jc w:val="center"/>
        <w:rPr>
          <w:rFonts w:ascii="Times New Roman" w:hAnsi="Times New Roman" w:eastAsiaTheme="minorEastAsia"/>
          <w:b/>
          <w:bCs/>
          <w:sz w:val="28"/>
          <w:szCs w:val="36"/>
          <w:lang w:eastAsia="zh-TW"/>
        </w:rPr>
      </w:pPr>
      <w:r w:rsidRPr="0094694F">
        <w:rPr>
          <w:rFonts w:ascii="Times New Roman" w:hAnsi="Times New Roman" w:eastAsiaTheme="minorEastAsia"/>
          <w:b/>
          <w:bCs/>
          <w:sz w:val="28"/>
          <w:szCs w:val="36"/>
          <w:lang w:eastAsia="zh-TW"/>
        </w:rPr>
        <w:t>Admission Conditions</w:t>
      </w:r>
    </w:p>
    <w:p w:rsidRPr="009A470A" w:rsidR="00AF57D6" w:rsidP="3344424D" w:rsidRDefault="00515DE5" w14:paraId="4D0756B1" w14:textId="5A5C2C4C">
      <w:pPr>
        <w:spacing w:after="120"/>
        <w:jc w:val="center"/>
        <w:rPr>
          <w:rFonts w:ascii="Times New Roman" w:hAnsi="Times New Roman"/>
          <w:b w:val="1"/>
          <w:bCs w:val="1"/>
          <w:sz w:val="22"/>
          <w:szCs w:val="22"/>
        </w:rPr>
      </w:pPr>
      <w:r w:rsidRPr="3344424D" w:rsidR="00515DE5">
        <w:rPr>
          <w:rFonts w:ascii="Times New Roman" w:hAnsi="Times New Roman"/>
          <w:b w:val="1"/>
          <w:bCs w:val="1"/>
          <w:sz w:val="22"/>
          <w:szCs w:val="22"/>
        </w:rPr>
        <w:t>(Tender Ref. PLD-</w:t>
      </w:r>
      <w:r w:rsidRPr="3344424D" w:rsidR="00515DE5">
        <w:rPr>
          <w:rFonts w:ascii="Times New Roman" w:hAnsi="Times New Roman"/>
          <w:b w:val="1"/>
          <w:bCs w:val="1"/>
          <w:sz w:val="22"/>
          <w:szCs w:val="22"/>
        </w:rPr>
        <w:t>CS</w:t>
      </w:r>
      <w:r w:rsidRPr="3344424D" w:rsidR="7141B22C">
        <w:rPr>
          <w:rFonts w:ascii="Times New Roman" w:hAnsi="Times New Roman"/>
          <w:b w:val="1"/>
          <w:bCs w:val="1"/>
          <w:sz w:val="22"/>
          <w:szCs w:val="22"/>
        </w:rPr>
        <w:t>069</w:t>
      </w:r>
      <w:r w:rsidRPr="3344424D" w:rsidR="00515DE5">
        <w:rPr>
          <w:rFonts w:ascii="Times New Roman" w:hAnsi="Times New Roman"/>
          <w:b w:val="1"/>
          <w:bCs w:val="1"/>
          <w:sz w:val="22"/>
          <w:szCs w:val="22"/>
        </w:rPr>
        <w:t>/2</w:t>
      </w:r>
      <w:r w:rsidRPr="3344424D" w:rsidR="008C4C50">
        <w:rPr>
          <w:rFonts w:ascii="Times New Roman" w:hAnsi="Times New Roman"/>
          <w:b w:val="1"/>
          <w:bCs w:val="1"/>
          <w:sz w:val="22"/>
          <w:szCs w:val="22"/>
        </w:rPr>
        <w:t>5</w:t>
      </w:r>
      <w:r w:rsidRPr="3344424D" w:rsidR="00515DE5">
        <w:rPr>
          <w:rFonts w:ascii="Times New Roman" w:hAnsi="Times New Roman"/>
          <w:b w:val="1"/>
          <w:bCs w:val="1"/>
          <w:sz w:val="22"/>
          <w:szCs w:val="22"/>
        </w:rPr>
        <w:t>/</w:t>
      </w:r>
      <w:r w:rsidRPr="3344424D" w:rsidR="008C4C50">
        <w:rPr>
          <w:rFonts w:ascii="Times New Roman" w:hAnsi="Times New Roman"/>
          <w:b w:val="1"/>
          <w:bCs w:val="1"/>
          <w:sz w:val="22"/>
          <w:szCs w:val="22"/>
        </w:rPr>
        <w:t>66</w:t>
      </w:r>
      <w:r w:rsidRPr="3344424D" w:rsidR="00515DE5">
        <w:rPr>
          <w:rFonts w:ascii="Times New Roman" w:hAnsi="Times New Roman"/>
          <w:b w:val="1"/>
          <w:bCs w:val="1"/>
          <w:sz w:val="22"/>
          <w:szCs w:val="22"/>
        </w:rPr>
        <w:t>)</w:t>
      </w:r>
    </w:p>
    <w:p w:rsidR="000160F1" w:rsidP="00B218FC" w:rsidRDefault="000160F1" w14:paraId="69FA5DEB" w14:textId="77777777">
      <w:pPr>
        <w:rPr>
          <w:rFonts w:ascii="Times New Roman" w:hAnsi="Times New Roman"/>
          <w:b/>
          <w:sz w:val="22"/>
          <w:szCs w:val="20"/>
        </w:rPr>
      </w:pPr>
    </w:p>
    <w:p w:rsidRPr="009A470A" w:rsidR="0094694F" w:rsidP="00B218FC" w:rsidRDefault="0094694F" w14:paraId="3497EDD1" w14:textId="77777777">
      <w:pPr>
        <w:rPr>
          <w:rFonts w:ascii="Times New Roman" w:hAnsi="Times New Roman"/>
          <w:b/>
          <w:sz w:val="22"/>
          <w:szCs w:val="20"/>
        </w:rPr>
      </w:pPr>
    </w:p>
    <w:p w:rsidR="00D9342C" w:rsidP="3344424D" w:rsidRDefault="008C4C50" w14:paraId="2BD36DEC" w14:textId="74EA4BA8">
      <w:pPr>
        <w:pStyle w:val="Heading1"/>
        <w:spacing w:line="240" w:lineRule="auto"/>
        <w:ind/>
        <w:jc w:val="both"/>
        <w:rPr>
          <w:b w:val="0"/>
          <w:bCs w:val="0"/>
          <w:sz w:val="24"/>
          <w:szCs w:val="24"/>
        </w:rPr>
      </w:pPr>
      <w:r w:rsidRPr="1C62D744" w:rsidR="008C4C50">
        <w:rPr>
          <w:b w:val="0"/>
          <w:bCs w:val="0"/>
          <w:sz w:val="24"/>
          <w:szCs w:val="24"/>
        </w:rPr>
        <w:t>The OA (Office Automation) product must have a proven market presence of over 10 years.</w:t>
      </w:r>
    </w:p>
    <w:p w:rsidRPr="004F1AD1" w:rsidR="00D9342C" w:rsidP="00D9342C" w:rsidRDefault="00D9342C" w14:paraId="692CCEA0" w14:textId="77777777">
      <w:pPr>
        <w:spacing w:after="0"/>
        <w:jc w:val="center"/>
        <w:rPr>
          <w:rFonts w:ascii="Times New Roman" w:hAnsi="Times New Roman"/>
          <w:bCs/>
          <w:sz w:val="22"/>
          <w:szCs w:val="20"/>
        </w:rPr>
      </w:pPr>
    </w:p>
    <w:p w:rsidR="008C4C50" w:rsidP="3344424D" w:rsidRDefault="008C4C50" w14:paraId="7B2CC7E3" w14:textId="64476E6E">
      <w:pPr>
        <w:pStyle w:val="Heading1"/>
        <w:spacing w:line="240" w:lineRule="auto"/>
        <w:ind/>
        <w:jc w:val="both"/>
        <w:rPr>
          <w:b w:val="0"/>
          <w:bCs w:val="0"/>
          <w:sz w:val="24"/>
          <w:szCs w:val="24"/>
        </w:rPr>
      </w:pPr>
      <w:r w:rsidRPr="3344424D" w:rsidR="008C4C50">
        <w:rPr>
          <w:b w:val="0"/>
          <w:bCs w:val="0"/>
          <w:sz w:val="24"/>
          <w:szCs w:val="24"/>
        </w:rPr>
        <w:t xml:space="preserve">The OA product </w:t>
      </w:r>
      <w:r w:rsidRPr="3344424D" w:rsidR="15E1F882">
        <w:rPr>
          <w:b w:val="0"/>
          <w:bCs w:val="0"/>
          <w:sz w:val="24"/>
          <w:szCs w:val="24"/>
        </w:rPr>
        <w:t>should</w:t>
      </w:r>
      <w:r w:rsidRPr="3344424D" w:rsidR="008C4C50">
        <w:rPr>
          <w:b w:val="0"/>
          <w:bCs w:val="0"/>
          <w:sz w:val="24"/>
          <w:szCs w:val="24"/>
        </w:rPr>
        <w:t xml:space="preserve"> have a successful deployment </w:t>
      </w:r>
      <w:r w:rsidRPr="3344424D" w:rsidR="008C4C50">
        <w:rPr>
          <w:b w:val="0"/>
          <w:bCs w:val="0"/>
          <w:sz w:val="24"/>
          <w:szCs w:val="24"/>
        </w:rPr>
        <w:t>track record</w:t>
      </w:r>
      <w:r w:rsidRPr="3344424D" w:rsidR="008C4C50">
        <w:rPr>
          <w:b w:val="0"/>
          <w:bCs w:val="0"/>
          <w:sz w:val="24"/>
          <w:szCs w:val="24"/>
        </w:rPr>
        <w:t xml:space="preserve"> in Macau, </w:t>
      </w:r>
      <w:r w:rsidRPr="3344424D" w:rsidR="00AD2F2F">
        <w:rPr>
          <w:b w:val="0"/>
          <w:bCs w:val="0"/>
          <w:sz w:val="24"/>
          <w:szCs w:val="24"/>
        </w:rPr>
        <w:t xml:space="preserve">or </w:t>
      </w:r>
      <w:r w:rsidRPr="3344424D" w:rsidR="008C4C50">
        <w:rPr>
          <w:b w:val="0"/>
          <w:bCs w:val="0"/>
          <w:sz w:val="24"/>
          <w:szCs w:val="24"/>
        </w:rPr>
        <w:t>Hong Kong, or Mainland China</w:t>
      </w:r>
    </w:p>
    <w:p w:rsidRPr="008C4C50" w:rsidR="008C4C50" w:rsidP="008C4C50" w:rsidRDefault="008C4C50" w14:paraId="05B615F0" w14:textId="77777777">
      <w:pPr>
        <w:spacing w:after="0"/>
      </w:pPr>
    </w:p>
    <w:p w:rsidR="00D9342C" w:rsidP="3344424D" w:rsidRDefault="008C4C50" w14:paraId="49871622" w14:textId="1EAE32CD">
      <w:pPr>
        <w:pStyle w:val="Heading1"/>
        <w:spacing w:line="240" w:lineRule="auto"/>
        <w:ind/>
        <w:jc w:val="both"/>
        <w:rPr>
          <w:b w:val="0"/>
          <w:bCs w:val="0"/>
          <w:sz w:val="24"/>
          <w:szCs w:val="24"/>
        </w:rPr>
      </w:pPr>
      <w:r w:rsidRPr="3344424D" w:rsidR="008C4C50">
        <w:rPr>
          <w:b w:val="0"/>
          <w:bCs w:val="0"/>
          <w:sz w:val="24"/>
          <w:szCs w:val="24"/>
        </w:rPr>
        <w:t>If the OA product is using Java, it must be built on Java OpenJDK.</w:t>
      </w:r>
    </w:p>
    <w:p w:rsidRPr="008C4C50" w:rsidR="008C4C50" w:rsidP="008C4C50" w:rsidRDefault="008C4C50" w14:paraId="4F69B593" w14:textId="77777777">
      <w:pPr>
        <w:spacing w:after="0"/>
      </w:pPr>
    </w:p>
    <w:p w:rsidR="008C4C50" w:rsidP="3344424D" w:rsidRDefault="008C4C50" w14:paraId="49AB5229" w14:textId="77777777">
      <w:pPr>
        <w:pStyle w:val="Heading1"/>
        <w:spacing w:line="240" w:lineRule="auto"/>
        <w:ind/>
        <w:jc w:val="both"/>
        <w:rPr>
          <w:b w:val="0"/>
          <w:bCs w:val="0"/>
          <w:sz w:val="24"/>
          <w:szCs w:val="24"/>
        </w:rPr>
      </w:pPr>
      <w:r w:rsidRPr="3344424D" w:rsidR="008C4C50">
        <w:rPr>
          <w:b w:val="0"/>
          <w:bCs w:val="0"/>
          <w:sz w:val="24"/>
          <w:szCs w:val="24"/>
        </w:rPr>
        <w:t>The OA product must be supported by a comprehensive product lifecycle management, including version updates, to ensure ongoing improvement and compatibility with evolving technology standards</w:t>
      </w:r>
    </w:p>
    <w:p w:rsidR="008C4C50" w:rsidP="008C4C50" w:rsidRDefault="008C4C50" w14:paraId="45FE4CE1" w14:textId="77777777">
      <w:pPr>
        <w:pStyle w:val="Heading1"/>
        <w:numPr>
          <w:ilvl w:val="0"/>
          <w:numId w:val="0"/>
        </w:numPr>
        <w:spacing w:line="240" w:lineRule="auto"/>
        <w:ind w:left="810"/>
        <w:jc w:val="both"/>
        <w:rPr>
          <w:b w:val="0"/>
          <w:bCs/>
          <w:sz w:val="24"/>
          <w:szCs w:val="22"/>
        </w:rPr>
      </w:pPr>
    </w:p>
    <w:p w:rsidR="00AD2F2F" w:rsidP="3344424D" w:rsidRDefault="008C4C50" w14:paraId="24402FC5" w14:textId="3C887600">
      <w:pPr>
        <w:pStyle w:val="Heading1"/>
        <w:spacing w:line="240" w:lineRule="auto"/>
        <w:ind/>
        <w:jc w:val="both"/>
        <w:rPr>
          <w:b w:val="0"/>
          <w:bCs w:val="0"/>
          <w:sz w:val="24"/>
          <w:szCs w:val="24"/>
        </w:rPr>
      </w:pPr>
      <w:r w:rsidRPr="1C62D744" w:rsidR="008C4C50">
        <w:rPr>
          <w:b w:val="0"/>
          <w:bCs w:val="0"/>
          <w:sz w:val="24"/>
          <w:szCs w:val="24"/>
        </w:rPr>
        <w:t>Products that are purely custom-developed using low-code platforms without a documented product lifecycle and version management will not be accepted.</w:t>
      </w:r>
    </w:p>
    <w:p w:rsidRPr="00AD2F2F" w:rsidR="00AD2F2F" w:rsidP="00AD2F2F" w:rsidRDefault="00AD2F2F" w14:paraId="28FCD182" w14:textId="77777777">
      <w:pPr>
        <w:spacing w:after="0"/>
      </w:pPr>
    </w:p>
    <w:p w:rsidRPr="00AD2F2F" w:rsidR="008C4C50" w:rsidP="3344424D" w:rsidRDefault="00AD2F2F" w14:paraId="6F287888" w14:textId="5E7C975C">
      <w:pPr>
        <w:pStyle w:val="Heading1"/>
        <w:spacing w:line="240" w:lineRule="auto"/>
        <w:ind/>
        <w:jc w:val="both"/>
        <w:rPr>
          <w:b w:val="0"/>
          <w:bCs w:val="0"/>
          <w:sz w:val="24"/>
          <w:szCs w:val="24"/>
        </w:rPr>
      </w:pPr>
      <w:r w:rsidRPr="1C62D744" w:rsidR="00AD2F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To </w:t>
      </w:r>
      <w:r w:rsidRPr="1C62D744" w:rsidR="00AD2F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facilitate</w:t>
      </w:r>
      <w:r w:rsidRPr="1C62D744" w:rsidR="00AD2F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 all the tasks needed for this initiative, </w:t>
      </w:r>
      <w:r w:rsidRPr="1C62D744" w:rsidR="00AD2F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on-site</w:t>
      </w:r>
      <w:r w:rsidRPr="1C62D744" w:rsidR="00AD2F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 activities including stakeholder interviews</w:t>
      </w:r>
      <w:r w:rsidRPr="1C62D744" w:rsidR="00B35A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, demo</w:t>
      </w:r>
      <w:r w:rsidRPr="1C62D744" w:rsidR="00B35A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 </w:t>
      </w:r>
      <w:r w:rsidRPr="1C62D744" w:rsidR="00B35A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&amp;</w:t>
      </w:r>
      <w:r w:rsidRPr="1C62D744" w:rsidR="00B35A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 </w:t>
      </w:r>
      <w:r w:rsidRPr="1C62D744" w:rsidR="00B35A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h</w:t>
      </w:r>
      <w:r w:rsidRPr="1C62D744" w:rsidR="00B35A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ands-on </w:t>
      </w:r>
      <w:r w:rsidRPr="1C62D744" w:rsidR="00B35A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w</w:t>
      </w:r>
      <w:r w:rsidRPr="1C62D744" w:rsidR="00B35A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orkshop</w:t>
      </w:r>
      <w:r w:rsidRPr="1C62D744" w:rsidR="00AD2F2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, system installations and configurations, system implementation, integration development and hands-on training sessions should be conducted by tenderers.</w:t>
      </w:r>
    </w:p>
    <w:p w:rsidRPr="008C4C50" w:rsidR="00AD2F2F" w:rsidP="58BF9304" w:rsidRDefault="00AD2F2F" w14:paraId="233FD5DD" w14:textId="77777777" w14:noSpellErr="1">
      <w:pPr>
        <w:spacing w:after="0"/>
        <w:rPr>
          <w:b w:val="0"/>
          <w:bCs w:val="0"/>
          <w:sz w:val="24"/>
          <w:szCs w:val="24"/>
        </w:rPr>
      </w:pPr>
    </w:p>
    <w:p w:rsidR="008C4C50" w:rsidP="3344424D" w:rsidRDefault="008C4C50" w14:paraId="7A724B47" w14:textId="77777777">
      <w:pPr>
        <w:pStyle w:val="Heading1"/>
        <w:spacing w:line="240" w:lineRule="auto"/>
        <w:ind/>
        <w:jc w:val="both"/>
        <w:rPr>
          <w:b w:val="0"/>
          <w:bCs w:val="0"/>
          <w:sz w:val="24"/>
          <w:szCs w:val="24"/>
        </w:rPr>
      </w:pPr>
      <w:r w:rsidRPr="3344424D" w:rsidR="008C4C50">
        <w:rPr>
          <w:b w:val="0"/>
          <w:bCs w:val="0"/>
          <w:sz w:val="24"/>
          <w:szCs w:val="24"/>
        </w:rPr>
        <w:t xml:space="preserve">Tenderers must not </w:t>
      </w:r>
      <w:r w:rsidRPr="3344424D" w:rsidR="008C4C50">
        <w:rPr>
          <w:b w:val="0"/>
          <w:bCs w:val="0"/>
          <w:sz w:val="24"/>
          <w:szCs w:val="24"/>
        </w:rPr>
        <w:t>submit</w:t>
      </w:r>
      <w:r w:rsidRPr="3344424D" w:rsidR="008C4C50">
        <w:rPr>
          <w:b w:val="0"/>
          <w:bCs w:val="0"/>
          <w:sz w:val="24"/>
          <w:szCs w:val="24"/>
        </w:rPr>
        <w:t xml:space="preserve"> proposals that could disrupt normal bidding conditions, especially if the involved tenderers have the same shareholders or administrative </w:t>
      </w:r>
      <w:r w:rsidRPr="3344424D" w:rsidR="008C4C50">
        <w:rPr>
          <w:b w:val="0"/>
          <w:bCs w:val="0"/>
          <w:sz w:val="24"/>
          <w:szCs w:val="24"/>
        </w:rPr>
        <w:t xml:space="preserve">body members. </w:t>
      </w:r>
    </w:p>
    <w:p w:rsidRPr="008C4C50" w:rsidR="008C4C50" w:rsidP="008C4C50" w:rsidRDefault="008C4C50" w14:paraId="11E7A5AA" w14:textId="77777777">
      <w:pPr>
        <w:pStyle w:val="Heading1"/>
        <w:numPr>
          <w:ilvl w:val="0"/>
          <w:numId w:val="0"/>
        </w:numPr>
        <w:spacing w:line="240" w:lineRule="auto"/>
        <w:ind w:left="810"/>
        <w:jc w:val="both"/>
        <w:rPr>
          <w:b w:val="0"/>
          <w:bCs/>
          <w:sz w:val="24"/>
          <w:szCs w:val="22"/>
        </w:rPr>
      </w:pPr>
    </w:p>
    <w:p w:rsidRPr="008C4C50" w:rsidR="008C4C50" w:rsidP="3344424D" w:rsidRDefault="008C4C50" w14:paraId="6A7DE74E" w14:textId="66096800">
      <w:pPr>
        <w:pStyle w:val="Heading1"/>
        <w:spacing w:line="240" w:lineRule="auto"/>
        <w:ind/>
        <w:jc w:val="both"/>
        <w:rPr>
          <w:b w:val="0"/>
          <w:bCs w:val="0"/>
          <w:sz w:val="24"/>
          <w:szCs w:val="24"/>
        </w:rPr>
      </w:pPr>
      <w:r w:rsidRPr="3344424D" w:rsidR="008C4C50">
        <w:rPr>
          <w:b w:val="0"/>
          <w:bCs w:val="0"/>
          <w:sz w:val="24"/>
          <w:szCs w:val="24"/>
        </w:rPr>
        <w:t xml:space="preserve">Whether </w:t>
      </w:r>
      <w:r w:rsidRPr="3344424D" w:rsidR="008C4C50">
        <w:rPr>
          <w:b w:val="0"/>
          <w:bCs w:val="0"/>
          <w:sz w:val="24"/>
          <w:szCs w:val="24"/>
        </w:rPr>
        <w:t>participating</w:t>
      </w:r>
      <w:r w:rsidRPr="3344424D" w:rsidR="008C4C50">
        <w:rPr>
          <w:b w:val="0"/>
          <w:bCs w:val="0"/>
          <w:sz w:val="24"/>
          <w:szCs w:val="24"/>
        </w:rPr>
        <w:t xml:space="preserve"> independently or as part of a consortium, a tenderer may only </w:t>
      </w:r>
      <w:r w:rsidRPr="3344424D" w:rsidR="008C4C50">
        <w:rPr>
          <w:b w:val="0"/>
          <w:bCs w:val="0"/>
          <w:sz w:val="24"/>
          <w:szCs w:val="24"/>
        </w:rPr>
        <w:t>submit</w:t>
      </w:r>
      <w:r w:rsidRPr="3344424D" w:rsidR="008C4C50">
        <w:rPr>
          <w:b w:val="0"/>
          <w:bCs w:val="0"/>
          <w:sz w:val="24"/>
          <w:szCs w:val="24"/>
        </w:rPr>
        <w:t xml:space="preserve"> one proposal for this tender.</w:t>
      </w:r>
    </w:p>
    <w:p w:rsidRPr="009A470A" w:rsidR="004F1AD1" w:rsidP="008C4C50" w:rsidRDefault="004F1AD1" w14:paraId="68631CB5" w14:textId="77777777">
      <w:pPr>
        <w:spacing w:after="0"/>
        <w:rPr>
          <w:rFonts w:ascii="Times New Roman" w:hAnsi="Times New Roman"/>
          <w:bCs/>
          <w:sz w:val="22"/>
          <w:szCs w:val="20"/>
        </w:rPr>
      </w:pPr>
    </w:p>
    <w:p w:rsidR="005A59E7" w:rsidP="3344424D" w:rsidRDefault="006126E2" w14:paraId="3D833032" w14:textId="2A39BF70">
      <w:pPr>
        <w:pStyle w:val="Heading1"/>
        <w:spacing w:line="240" w:lineRule="auto"/>
        <w:ind/>
        <w:jc w:val="both"/>
        <w:rPr>
          <w:b w:val="0"/>
          <w:bCs w:val="0"/>
          <w:sz w:val="24"/>
          <w:szCs w:val="24"/>
        </w:rPr>
      </w:pPr>
      <w:r w:rsidRPr="3344424D" w:rsidR="006126E2">
        <w:rPr>
          <w:b w:val="0"/>
          <w:bCs w:val="0"/>
          <w:sz w:val="24"/>
          <w:szCs w:val="24"/>
        </w:rPr>
        <w:t xml:space="preserve">Tenderers can </w:t>
      </w:r>
      <w:r w:rsidRPr="3344424D" w:rsidR="006126E2">
        <w:rPr>
          <w:b w:val="0"/>
          <w:bCs w:val="0"/>
          <w:sz w:val="24"/>
          <w:szCs w:val="24"/>
        </w:rPr>
        <w:t>participate</w:t>
      </w:r>
      <w:r w:rsidRPr="3344424D" w:rsidR="006126E2">
        <w:rPr>
          <w:b w:val="0"/>
          <w:bCs w:val="0"/>
          <w:sz w:val="24"/>
          <w:szCs w:val="24"/>
        </w:rPr>
        <w:t xml:space="preserve"> in the tender only if they simultaneously meet the requirements specified in clauses </w:t>
      </w:r>
      <w:r w:rsidRPr="3344424D" w:rsidR="000160F1">
        <w:rPr>
          <w:b w:val="0"/>
          <w:bCs w:val="0"/>
          <w:sz w:val="24"/>
          <w:szCs w:val="24"/>
        </w:rPr>
        <w:t xml:space="preserve">1 to </w:t>
      </w:r>
      <w:r w:rsidRPr="3344424D" w:rsidR="00AD2F2F">
        <w:rPr>
          <w:b w:val="0"/>
          <w:bCs w:val="0"/>
          <w:sz w:val="24"/>
          <w:szCs w:val="24"/>
        </w:rPr>
        <w:t>8</w:t>
      </w:r>
      <w:r w:rsidRPr="3344424D" w:rsidR="006126E2">
        <w:rPr>
          <w:b w:val="0"/>
          <w:bCs w:val="0"/>
          <w:sz w:val="24"/>
          <w:szCs w:val="24"/>
        </w:rPr>
        <w:t>.</w:t>
      </w:r>
    </w:p>
    <w:p w:rsidR="007B6B36" w:rsidP="003979ED" w:rsidRDefault="007B6B36" w14:paraId="396B2C2B" w14:textId="77777777">
      <w:pPr>
        <w:rPr>
          <w:rFonts w:ascii="Microsoft JhengHei" w:hAnsi="Microsoft JhengHei" w:eastAsia="Microsoft JhengHei" w:cs="Microsoft JhengHei"/>
          <w:color w:val="444444"/>
          <w:sz w:val="22"/>
          <w:szCs w:val="22"/>
          <w:shd w:val="clear" w:color="auto" w:fill="FFFFFF"/>
          <w:lang w:eastAsia="zh-TW"/>
        </w:rPr>
      </w:pPr>
    </w:p>
    <w:p w:rsidRPr="003979ED" w:rsidR="009F2EFD" w:rsidP="003979ED" w:rsidRDefault="009F2EFD" w14:paraId="7F39E0A7" w14:textId="75F12439">
      <w:pPr>
        <w:rPr>
          <w:lang w:eastAsia="zh-TW"/>
        </w:rPr>
      </w:pPr>
    </w:p>
    <w:sectPr w:rsidRPr="003979ED" w:rsidR="009F2EFD" w:rsidSect="00B218FC">
      <w:headerReference w:type="default" r:id="rId12"/>
      <w:footerReference w:type="default" r:id="rId13"/>
      <w:headerReference w:type="first" r:id="rId14"/>
      <w:footerReference w:type="first" r:id="rId15"/>
      <w:pgSz w:w="11907" w:h="16840" w:orient="portrait" w:code="9"/>
      <w:pgMar w:top="1474" w:right="1737" w:bottom="0" w:left="1418" w:header="90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862" w:rsidRDefault="003F3862" w14:paraId="4D491765" w14:textId="77777777">
      <w:r>
        <w:separator/>
      </w:r>
    </w:p>
  </w:endnote>
  <w:endnote w:type="continuationSeparator" w:id="0">
    <w:p w:rsidR="003F3862" w:rsidRDefault="003F3862" w14:paraId="689633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S Albert Light">
    <w:altName w:val="Segoe UI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55E48" w:rsidR="000132F1" w:rsidRDefault="00F3218B" w14:paraId="6CA2BD16" w14:textId="4C402742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D5FCFA" wp14:editId="47759CBF">
          <wp:simplePos x="0" y="0"/>
          <wp:positionH relativeFrom="page">
            <wp:posOffset>7620</wp:posOffset>
          </wp:positionH>
          <wp:positionV relativeFrom="paragraph">
            <wp:posOffset>-1305560</wp:posOffset>
          </wp:positionV>
          <wp:extent cx="7534275" cy="2028825"/>
          <wp:effectExtent l="0" t="0" r="9525" b="9525"/>
          <wp:wrapNone/>
          <wp:docPr id="98" name="Picture 98" descr="fax &amp; memo template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 &amp; memo template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2F1">
      <w:tab/>
    </w:r>
    <w:r w:rsidR="0079289F">
      <w:fldChar w:fldCharType="begin"/>
    </w:r>
    <w:r w:rsidR="0079289F">
      <w:instrText xml:space="preserve"> PAGE </w:instrText>
    </w:r>
    <w:r w:rsidR="0079289F">
      <w:fldChar w:fldCharType="separate"/>
    </w:r>
    <w:r w:rsidR="00922F69">
      <w:rPr>
        <w:noProof/>
      </w:rPr>
      <w:t>7</w:t>
    </w:r>
    <w:r w:rsidR="0079289F">
      <w:rPr>
        <w:noProof/>
      </w:rPr>
      <w:fldChar w:fldCharType="end"/>
    </w:r>
    <w:r w:rsidR="000132F1">
      <w:t xml:space="preserve"> </w:t>
    </w:r>
    <w:r w:rsidR="000132F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24C7F" w:rsidR="000132F1" w:rsidP="00F3218B" w:rsidRDefault="00F3218B" w14:paraId="2F0168F3" w14:textId="1A8E6B70">
    <w:pPr>
      <w:pStyle w:val="Footer"/>
      <w:tabs>
        <w:tab w:val="left" w:pos="1777"/>
        <w:tab w:val="left" w:pos="213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1D8A2F6" wp14:editId="62362085">
          <wp:simplePos x="0" y="0"/>
          <wp:positionH relativeFrom="page">
            <wp:posOffset>7620</wp:posOffset>
          </wp:positionH>
          <wp:positionV relativeFrom="paragraph">
            <wp:posOffset>-1305560</wp:posOffset>
          </wp:positionV>
          <wp:extent cx="7534275" cy="2028825"/>
          <wp:effectExtent l="0" t="0" r="9525" b="9525"/>
          <wp:wrapNone/>
          <wp:docPr id="100" name="Picture 100" descr="fax &amp; memo template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 &amp; memo template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2F1">
      <w:rPr>
        <w:rStyle w:val="PageNumber"/>
      </w:rPr>
      <w:tab/>
    </w:r>
    <w:r w:rsidR="000132F1">
      <w:rPr>
        <w:rStyle w:val="PageNumber"/>
      </w:rPr>
      <w:tab/>
    </w:r>
    <w:r w:rsidR="00522B61">
      <w:rPr>
        <w:rStyle w:val="PageNumber"/>
      </w:rPr>
      <w:fldChar w:fldCharType="begin"/>
    </w:r>
    <w:r w:rsidR="000132F1">
      <w:rPr>
        <w:rStyle w:val="PageNumber"/>
      </w:rPr>
      <w:instrText xml:space="preserve"> PAGE </w:instrText>
    </w:r>
    <w:r w:rsidR="00522B61">
      <w:rPr>
        <w:rStyle w:val="PageNumber"/>
      </w:rPr>
      <w:fldChar w:fldCharType="separate"/>
    </w:r>
    <w:r w:rsidR="0074249D">
      <w:rPr>
        <w:rStyle w:val="PageNumber"/>
        <w:noProof/>
      </w:rPr>
      <w:t>1</w:t>
    </w:r>
    <w:r w:rsidR="00522B6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862" w:rsidRDefault="003F3862" w14:paraId="49B8A796" w14:textId="77777777">
      <w:r>
        <w:separator/>
      </w:r>
    </w:p>
  </w:footnote>
  <w:footnote w:type="continuationSeparator" w:id="0">
    <w:p w:rsidR="003F3862" w:rsidRDefault="003F3862" w14:paraId="05D7F8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32F1" w:rsidP="003341BB" w:rsidRDefault="003341BB" w14:paraId="4A7DEB7D" w14:textId="747C8706">
    <w:pPr>
      <w:pStyle w:val="Header"/>
      <w:ind w:right="-518"/>
      <w:jc w:val="right"/>
    </w:pPr>
    <w:r>
      <w:rPr>
        <w:noProof/>
      </w:rPr>
      <w:drawing>
        <wp:inline distT="0" distB="0" distL="0" distR="0" wp14:anchorId="10093E98" wp14:editId="584BF17F">
          <wp:extent cx="1487805" cy="1383665"/>
          <wp:effectExtent l="0" t="0" r="0" b="0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32F1" w:rsidP="003341BB" w:rsidRDefault="003341BB" w14:paraId="4C3BD781" w14:textId="64B7F092">
    <w:pPr>
      <w:pStyle w:val="Header"/>
      <w:ind w:right="-608"/>
      <w:jc w:val="right"/>
    </w:pPr>
    <w:r>
      <w:rPr>
        <w:noProof/>
      </w:rPr>
      <w:drawing>
        <wp:inline distT="0" distB="0" distL="0" distR="0" wp14:anchorId="1B1B3E43" wp14:editId="25666831">
          <wp:extent cx="1487805" cy="1383665"/>
          <wp:effectExtent l="0" t="0" r="0" b="0"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4bb507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93275F"/>
    <w:multiLevelType w:val="hybridMultilevel"/>
    <w:tmpl w:val="429834B6"/>
    <w:lvl w:ilvl="0" w:tplc="B678B386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95D"/>
    <w:multiLevelType w:val="hybridMultilevel"/>
    <w:tmpl w:val="80884B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68F0"/>
    <w:multiLevelType w:val="hybridMultilevel"/>
    <w:tmpl w:val="2C1C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26F7D"/>
    <w:multiLevelType w:val="hybridMultilevel"/>
    <w:tmpl w:val="9BD6F1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D60D5E"/>
    <w:multiLevelType w:val="hybridMultilevel"/>
    <w:tmpl w:val="11462570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5" w15:restartNumberingAfterBreak="0">
    <w:nsid w:val="411C1FD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8B7FE4"/>
    <w:multiLevelType w:val="hybridMultilevel"/>
    <w:tmpl w:val="3E1C2550"/>
    <w:lvl w:ilvl="0" w:tplc="E80EEF6A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317712"/>
    <w:multiLevelType w:val="multilevel"/>
    <w:tmpl w:val="659224F0"/>
    <w:lvl w:ilvl="0">
      <w:start w:val="1"/>
      <w:numFmt w:val="lowerLetter"/>
      <w:lvlText w:val="(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60FD09D9"/>
    <w:multiLevelType w:val="hybridMultilevel"/>
    <w:tmpl w:val="3F8A0A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D7B5E"/>
    <w:multiLevelType w:val="hybridMultilevel"/>
    <w:tmpl w:val="337A38C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9">
    <w:abstractNumId w:val="10"/>
  </w:num>
  <w:num w:numId="1" w16cid:durableId="776484811">
    <w:abstractNumId w:val="5"/>
  </w:num>
  <w:num w:numId="2" w16cid:durableId="804394983">
    <w:abstractNumId w:val="1"/>
  </w:num>
  <w:num w:numId="3" w16cid:durableId="1070999675">
    <w:abstractNumId w:val="4"/>
  </w:num>
  <w:num w:numId="4" w16cid:durableId="1752461909">
    <w:abstractNumId w:val="0"/>
  </w:num>
  <w:num w:numId="5" w16cid:durableId="1965114708">
    <w:abstractNumId w:val="6"/>
  </w:num>
  <w:num w:numId="6" w16cid:durableId="197205240">
    <w:abstractNumId w:val="9"/>
  </w:num>
  <w:num w:numId="7" w16cid:durableId="2035685858">
    <w:abstractNumId w:val="7"/>
  </w:num>
  <w:num w:numId="8" w16cid:durableId="889729220">
    <w:abstractNumId w:val="8"/>
  </w:num>
  <w:num w:numId="9" w16cid:durableId="39601043">
    <w:abstractNumId w:val="2"/>
  </w:num>
  <w:num w:numId="10" w16cid:durableId="1531648806">
    <w:abstractNumId w:val="3"/>
  </w:num>
  <w:num w:numId="11" w16cid:durableId="20978192">
    <w:abstractNumId w:val="5"/>
  </w:num>
  <w:num w:numId="12" w16cid:durableId="1328365167">
    <w:abstractNumId w:val="5"/>
  </w:num>
  <w:num w:numId="13" w16cid:durableId="1638874222">
    <w:abstractNumId w:val="5"/>
  </w:num>
  <w:num w:numId="14" w16cid:durableId="538861836">
    <w:abstractNumId w:val="5"/>
  </w:num>
  <w:num w:numId="15" w16cid:durableId="376242745">
    <w:abstractNumId w:val="5"/>
  </w:num>
  <w:num w:numId="16" w16cid:durableId="463231408">
    <w:abstractNumId w:val="5"/>
  </w:num>
  <w:num w:numId="17" w16cid:durableId="1535652860">
    <w:abstractNumId w:val="5"/>
  </w:num>
  <w:num w:numId="18" w16cid:durableId="1705519024">
    <w:abstractNumId w:val="5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3"/>
    <w:rsid w:val="0000143A"/>
    <w:rsid w:val="00001897"/>
    <w:rsid w:val="000034BD"/>
    <w:rsid w:val="0000615D"/>
    <w:rsid w:val="000132F1"/>
    <w:rsid w:val="00014B6C"/>
    <w:rsid w:val="000160F1"/>
    <w:rsid w:val="00016EDD"/>
    <w:rsid w:val="00021FE2"/>
    <w:rsid w:val="00024C9D"/>
    <w:rsid w:val="000315E6"/>
    <w:rsid w:val="0003510F"/>
    <w:rsid w:val="00035EA9"/>
    <w:rsid w:val="000379E1"/>
    <w:rsid w:val="00045C0D"/>
    <w:rsid w:val="00047E90"/>
    <w:rsid w:val="00052F26"/>
    <w:rsid w:val="00056BB3"/>
    <w:rsid w:val="00057911"/>
    <w:rsid w:val="00063F91"/>
    <w:rsid w:val="0006494A"/>
    <w:rsid w:val="00064F1C"/>
    <w:rsid w:val="000652FD"/>
    <w:rsid w:val="0006669A"/>
    <w:rsid w:val="00067417"/>
    <w:rsid w:val="00071F11"/>
    <w:rsid w:val="0007378C"/>
    <w:rsid w:val="000738C9"/>
    <w:rsid w:val="00073EE2"/>
    <w:rsid w:val="00082EFE"/>
    <w:rsid w:val="0008458F"/>
    <w:rsid w:val="00087129"/>
    <w:rsid w:val="00094E19"/>
    <w:rsid w:val="0009605A"/>
    <w:rsid w:val="000A2B2C"/>
    <w:rsid w:val="000B1F90"/>
    <w:rsid w:val="000B4562"/>
    <w:rsid w:val="000B6E33"/>
    <w:rsid w:val="000B6EE4"/>
    <w:rsid w:val="000C07D7"/>
    <w:rsid w:val="000C77CC"/>
    <w:rsid w:val="000D2932"/>
    <w:rsid w:val="000D6524"/>
    <w:rsid w:val="000E0B75"/>
    <w:rsid w:val="000E2005"/>
    <w:rsid w:val="000E24AE"/>
    <w:rsid w:val="000E2D81"/>
    <w:rsid w:val="000E38C9"/>
    <w:rsid w:val="000E5A81"/>
    <w:rsid w:val="000E5BC1"/>
    <w:rsid w:val="000E6A84"/>
    <w:rsid w:val="000E777F"/>
    <w:rsid w:val="000F4DDA"/>
    <w:rsid w:val="001055A7"/>
    <w:rsid w:val="0010769C"/>
    <w:rsid w:val="00110802"/>
    <w:rsid w:val="00112309"/>
    <w:rsid w:val="00114EAC"/>
    <w:rsid w:val="001157E5"/>
    <w:rsid w:val="00117B6F"/>
    <w:rsid w:val="00120004"/>
    <w:rsid w:val="001269F7"/>
    <w:rsid w:val="00132BD8"/>
    <w:rsid w:val="0013363B"/>
    <w:rsid w:val="00137D35"/>
    <w:rsid w:val="00141B4D"/>
    <w:rsid w:val="00142438"/>
    <w:rsid w:val="00143C1A"/>
    <w:rsid w:val="00147AEA"/>
    <w:rsid w:val="00147C16"/>
    <w:rsid w:val="0015224E"/>
    <w:rsid w:val="001676D4"/>
    <w:rsid w:val="00167EE0"/>
    <w:rsid w:val="00170E18"/>
    <w:rsid w:val="00171D90"/>
    <w:rsid w:val="0017457F"/>
    <w:rsid w:val="00174BBE"/>
    <w:rsid w:val="0017799F"/>
    <w:rsid w:val="00181BD0"/>
    <w:rsid w:val="00190F3D"/>
    <w:rsid w:val="00195A46"/>
    <w:rsid w:val="00196230"/>
    <w:rsid w:val="00197824"/>
    <w:rsid w:val="001A3442"/>
    <w:rsid w:val="001A4B22"/>
    <w:rsid w:val="001A4FED"/>
    <w:rsid w:val="001A5712"/>
    <w:rsid w:val="001A5CFE"/>
    <w:rsid w:val="001B013B"/>
    <w:rsid w:val="001B67A1"/>
    <w:rsid w:val="001C103C"/>
    <w:rsid w:val="001C3B70"/>
    <w:rsid w:val="001C4D67"/>
    <w:rsid w:val="001C6189"/>
    <w:rsid w:val="001C7FD8"/>
    <w:rsid w:val="001D19A3"/>
    <w:rsid w:val="001D3AB1"/>
    <w:rsid w:val="001D62C4"/>
    <w:rsid w:val="001E001D"/>
    <w:rsid w:val="001E1C6A"/>
    <w:rsid w:val="001E2785"/>
    <w:rsid w:val="001E4C5A"/>
    <w:rsid w:val="001F0EDD"/>
    <w:rsid w:val="001F1BE4"/>
    <w:rsid w:val="001F3CCC"/>
    <w:rsid w:val="001F3EB1"/>
    <w:rsid w:val="001F6C59"/>
    <w:rsid w:val="002110DF"/>
    <w:rsid w:val="00212DAB"/>
    <w:rsid w:val="00214E83"/>
    <w:rsid w:val="0022692C"/>
    <w:rsid w:val="00230FD0"/>
    <w:rsid w:val="00236A20"/>
    <w:rsid w:val="00236F13"/>
    <w:rsid w:val="00237B85"/>
    <w:rsid w:val="0024034C"/>
    <w:rsid w:val="002424DC"/>
    <w:rsid w:val="002428DC"/>
    <w:rsid w:val="002443BE"/>
    <w:rsid w:val="0024440C"/>
    <w:rsid w:val="00247C67"/>
    <w:rsid w:val="00257CF1"/>
    <w:rsid w:val="002639D7"/>
    <w:rsid w:val="00265976"/>
    <w:rsid w:val="00266C85"/>
    <w:rsid w:val="00270011"/>
    <w:rsid w:val="00271B9B"/>
    <w:rsid w:val="00274C65"/>
    <w:rsid w:val="00276905"/>
    <w:rsid w:val="00276E12"/>
    <w:rsid w:val="00281015"/>
    <w:rsid w:val="002828BC"/>
    <w:rsid w:val="00282CAF"/>
    <w:rsid w:val="00285DF3"/>
    <w:rsid w:val="002A1538"/>
    <w:rsid w:val="002A17AF"/>
    <w:rsid w:val="002A7F2F"/>
    <w:rsid w:val="002C105A"/>
    <w:rsid w:val="002C18EB"/>
    <w:rsid w:val="002C1EB3"/>
    <w:rsid w:val="002C2F46"/>
    <w:rsid w:val="002D38B2"/>
    <w:rsid w:val="002D70DB"/>
    <w:rsid w:val="002E0581"/>
    <w:rsid w:val="002E0EAB"/>
    <w:rsid w:val="002E33C7"/>
    <w:rsid w:val="002F4EAE"/>
    <w:rsid w:val="00301B57"/>
    <w:rsid w:val="00301BFA"/>
    <w:rsid w:val="0030605D"/>
    <w:rsid w:val="003063F2"/>
    <w:rsid w:val="00310B52"/>
    <w:rsid w:val="0031220C"/>
    <w:rsid w:val="0031228C"/>
    <w:rsid w:val="003137A0"/>
    <w:rsid w:val="00320146"/>
    <w:rsid w:val="0032162F"/>
    <w:rsid w:val="00325B36"/>
    <w:rsid w:val="0033229A"/>
    <w:rsid w:val="003341BB"/>
    <w:rsid w:val="00335149"/>
    <w:rsid w:val="00336F73"/>
    <w:rsid w:val="00342AB5"/>
    <w:rsid w:val="003444DD"/>
    <w:rsid w:val="00347D0E"/>
    <w:rsid w:val="00350F3D"/>
    <w:rsid w:val="00353E40"/>
    <w:rsid w:val="00356050"/>
    <w:rsid w:val="00361F5A"/>
    <w:rsid w:val="00365E50"/>
    <w:rsid w:val="00371B44"/>
    <w:rsid w:val="003722BE"/>
    <w:rsid w:val="00375075"/>
    <w:rsid w:val="0038223F"/>
    <w:rsid w:val="00383EAC"/>
    <w:rsid w:val="003864AC"/>
    <w:rsid w:val="003907AA"/>
    <w:rsid w:val="00392A49"/>
    <w:rsid w:val="00395694"/>
    <w:rsid w:val="003979ED"/>
    <w:rsid w:val="003A0B61"/>
    <w:rsid w:val="003A0C5C"/>
    <w:rsid w:val="003A5644"/>
    <w:rsid w:val="003A74E2"/>
    <w:rsid w:val="003B24B2"/>
    <w:rsid w:val="003B3203"/>
    <w:rsid w:val="003B4504"/>
    <w:rsid w:val="003B5112"/>
    <w:rsid w:val="003B625E"/>
    <w:rsid w:val="003C0FC2"/>
    <w:rsid w:val="003C4B95"/>
    <w:rsid w:val="003C6C0C"/>
    <w:rsid w:val="003D4509"/>
    <w:rsid w:val="003D5DC5"/>
    <w:rsid w:val="003D6D03"/>
    <w:rsid w:val="003E032C"/>
    <w:rsid w:val="003E099C"/>
    <w:rsid w:val="003E47D1"/>
    <w:rsid w:val="003E5E80"/>
    <w:rsid w:val="003F3862"/>
    <w:rsid w:val="003F4572"/>
    <w:rsid w:val="00403004"/>
    <w:rsid w:val="004050FA"/>
    <w:rsid w:val="00410F49"/>
    <w:rsid w:val="00412EF2"/>
    <w:rsid w:val="00415A35"/>
    <w:rsid w:val="00423901"/>
    <w:rsid w:val="00433AE1"/>
    <w:rsid w:val="00433C68"/>
    <w:rsid w:val="00437409"/>
    <w:rsid w:val="00442E93"/>
    <w:rsid w:val="00453B46"/>
    <w:rsid w:val="004563F6"/>
    <w:rsid w:val="00457392"/>
    <w:rsid w:val="00461BCF"/>
    <w:rsid w:val="004627F5"/>
    <w:rsid w:val="0046585B"/>
    <w:rsid w:val="0047544E"/>
    <w:rsid w:val="00482508"/>
    <w:rsid w:val="004875EC"/>
    <w:rsid w:val="00490627"/>
    <w:rsid w:val="00491CB8"/>
    <w:rsid w:val="00492CFC"/>
    <w:rsid w:val="004A297D"/>
    <w:rsid w:val="004A456F"/>
    <w:rsid w:val="004A7AEB"/>
    <w:rsid w:val="004B09B4"/>
    <w:rsid w:val="004B166F"/>
    <w:rsid w:val="004B4D9D"/>
    <w:rsid w:val="004B4E2E"/>
    <w:rsid w:val="004B6162"/>
    <w:rsid w:val="004C00A9"/>
    <w:rsid w:val="004C0B5C"/>
    <w:rsid w:val="004D13F0"/>
    <w:rsid w:val="004D4E2B"/>
    <w:rsid w:val="004D52C2"/>
    <w:rsid w:val="004D545E"/>
    <w:rsid w:val="004D556E"/>
    <w:rsid w:val="004D64D0"/>
    <w:rsid w:val="004D688D"/>
    <w:rsid w:val="004D6986"/>
    <w:rsid w:val="004D7930"/>
    <w:rsid w:val="004F1AD1"/>
    <w:rsid w:val="004F53D6"/>
    <w:rsid w:val="00501385"/>
    <w:rsid w:val="00505863"/>
    <w:rsid w:val="005058E0"/>
    <w:rsid w:val="0050613C"/>
    <w:rsid w:val="00510811"/>
    <w:rsid w:val="00515DE5"/>
    <w:rsid w:val="005205C6"/>
    <w:rsid w:val="005218B3"/>
    <w:rsid w:val="0052204E"/>
    <w:rsid w:val="0052286D"/>
    <w:rsid w:val="00522B61"/>
    <w:rsid w:val="005259AB"/>
    <w:rsid w:val="005300A2"/>
    <w:rsid w:val="005303C8"/>
    <w:rsid w:val="0053085B"/>
    <w:rsid w:val="00552F17"/>
    <w:rsid w:val="005537FF"/>
    <w:rsid w:val="00560424"/>
    <w:rsid w:val="0056069B"/>
    <w:rsid w:val="00560F1C"/>
    <w:rsid w:val="005628DF"/>
    <w:rsid w:val="00562F52"/>
    <w:rsid w:val="00565B7B"/>
    <w:rsid w:val="00571E77"/>
    <w:rsid w:val="00582EDB"/>
    <w:rsid w:val="00592051"/>
    <w:rsid w:val="0059205A"/>
    <w:rsid w:val="005934C5"/>
    <w:rsid w:val="005A1DE6"/>
    <w:rsid w:val="005A1F93"/>
    <w:rsid w:val="005A4329"/>
    <w:rsid w:val="005A59E7"/>
    <w:rsid w:val="005A797C"/>
    <w:rsid w:val="005B6389"/>
    <w:rsid w:val="005B641F"/>
    <w:rsid w:val="005C0550"/>
    <w:rsid w:val="005C1FBC"/>
    <w:rsid w:val="005C2A91"/>
    <w:rsid w:val="005C3088"/>
    <w:rsid w:val="005D241E"/>
    <w:rsid w:val="005E06EB"/>
    <w:rsid w:val="005E7904"/>
    <w:rsid w:val="005F103C"/>
    <w:rsid w:val="005F1F66"/>
    <w:rsid w:val="005F355B"/>
    <w:rsid w:val="005F3A34"/>
    <w:rsid w:val="005F4312"/>
    <w:rsid w:val="0060105F"/>
    <w:rsid w:val="006055D4"/>
    <w:rsid w:val="006126E2"/>
    <w:rsid w:val="00615685"/>
    <w:rsid w:val="00623BC2"/>
    <w:rsid w:val="006263E4"/>
    <w:rsid w:val="00633012"/>
    <w:rsid w:val="0063382A"/>
    <w:rsid w:val="00646D3E"/>
    <w:rsid w:val="006517A1"/>
    <w:rsid w:val="006538E0"/>
    <w:rsid w:val="00660531"/>
    <w:rsid w:val="0066229A"/>
    <w:rsid w:val="00663858"/>
    <w:rsid w:val="0066467E"/>
    <w:rsid w:val="006678EE"/>
    <w:rsid w:val="00672BAE"/>
    <w:rsid w:val="00673580"/>
    <w:rsid w:val="00681D6A"/>
    <w:rsid w:val="00682387"/>
    <w:rsid w:val="00684FE7"/>
    <w:rsid w:val="00685B8A"/>
    <w:rsid w:val="006861C4"/>
    <w:rsid w:val="00691845"/>
    <w:rsid w:val="00693CD3"/>
    <w:rsid w:val="006A0225"/>
    <w:rsid w:val="006A0538"/>
    <w:rsid w:val="006A10EE"/>
    <w:rsid w:val="006A2BBB"/>
    <w:rsid w:val="006A6E45"/>
    <w:rsid w:val="006B24D3"/>
    <w:rsid w:val="006B7730"/>
    <w:rsid w:val="006C10A7"/>
    <w:rsid w:val="006C3454"/>
    <w:rsid w:val="006C549C"/>
    <w:rsid w:val="006D15C6"/>
    <w:rsid w:val="006E0E9F"/>
    <w:rsid w:val="006E4A76"/>
    <w:rsid w:val="006E63DF"/>
    <w:rsid w:val="006E664D"/>
    <w:rsid w:val="006E6F11"/>
    <w:rsid w:val="006F37B4"/>
    <w:rsid w:val="006F6F20"/>
    <w:rsid w:val="00702E1F"/>
    <w:rsid w:val="00705779"/>
    <w:rsid w:val="007143E0"/>
    <w:rsid w:val="00714E9B"/>
    <w:rsid w:val="00716709"/>
    <w:rsid w:val="00717DA0"/>
    <w:rsid w:val="0072082E"/>
    <w:rsid w:val="0072289F"/>
    <w:rsid w:val="00722963"/>
    <w:rsid w:val="00727B15"/>
    <w:rsid w:val="0073322F"/>
    <w:rsid w:val="007349CF"/>
    <w:rsid w:val="00735FC6"/>
    <w:rsid w:val="007371BC"/>
    <w:rsid w:val="0074249D"/>
    <w:rsid w:val="00753694"/>
    <w:rsid w:val="00757997"/>
    <w:rsid w:val="0076172D"/>
    <w:rsid w:val="00763758"/>
    <w:rsid w:val="007701F6"/>
    <w:rsid w:val="00772269"/>
    <w:rsid w:val="00774FFC"/>
    <w:rsid w:val="0077509D"/>
    <w:rsid w:val="007759C3"/>
    <w:rsid w:val="00776EA9"/>
    <w:rsid w:val="00780ABF"/>
    <w:rsid w:val="007811E8"/>
    <w:rsid w:val="00781E81"/>
    <w:rsid w:val="00785A55"/>
    <w:rsid w:val="00790CA2"/>
    <w:rsid w:val="00790CE7"/>
    <w:rsid w:val="0079289F"/>
    <w:rsid w:val="0079559B"/>
    <w:rsid w:val="0079740C"/>
    <w:rsid w:val="007A2AAC"/>
    <w:rsid w:val="007B3C66"/>
    <w:rsid w:val="007B5831"/>
    <w:rsid w:val="007B6B36"/>
    <w:rsid w:val="007B6FFC"/>
    <w:rsid w:val="007C29FF"/>
    <w:rsid w:val="007C4D01"/>
    <w:rsid w:val="007C5879"/>
    <w:rsid w:val="007C6373"/>
    <w:rsid w:val="007C754C"/>
    <w:rsid w:val="007C7A0E"/>
    <w:rsid w:val="007D7ECC"/>
    <w:rsid w:val="007E04A9"/>
    <w:rsid w:val="007E10C8"/>
    <w:rsid w:val="007E2A1B"/>
    <w:rsid w:val="007F20E1"/>
    <w:rsid w:val="007F53FF"/>
    <w:rsid w:val="007F621A"/>
    <w:rsid w:val="007F6F86"/>
    <w:rsid w:val="00801925"/>
    <w:rsid w:val="008027EC"/>
    <w:rsid w:val="00805BFD"/>
    <w:rsid w:val="0081270A"/>
    <w:rsid w:val="00813C42"/>
    <w:rsid w:val="00814151"/>
    <w:rsid w:val="00820503"/>
    <w:rsid w:val="0083021F"/>
    <w:rsid w:val="008409E7"/>
    <w:rsid w:val="008439B6"/>
    <w:rsid w:val="008475EB"/>
    <w:rsid w:val="00853638"/>
    <w:rsid w:val="00854257"/>
    <w:rsid w:val="00854280"/>
    <w:rsid w:val="00854D55"/>
    <w:rsid w:val="0086114F"/>
    <w:rsid w:val="008644E8"/>
    <w:rsid w:val="00867A95"/>
    <w:rsid w:val="00881440"/>
    <w:rsid w:val="00883DAC"/>
    <w:rsid w:val="00883F91"/>
    <w:rsid w:val="0089104F"/>
    <w:rsid w:val="00894988"/>
    <w:rsid w:val="008A3742"/>
    <w:rsid w:val="008A5D9D"/>
    <w:rsid w:val="008A7D68"/>
    <w:rsid w:val="008C1F28"/>
    <w:rsid w:val="008C28CE"/>
    <w:rsid w:val="008C2E61"/>
    <w:rsid w:val="008C4C50"/>
    <w:rsid w:val="008C6319"/>
    <w:rsid w:val="008C6433"/>
    <w:rsid w:val="008D61EF"/>
    <w:rsid w:val="008D7CEB"/>
    <w:rsid w:val="008E1FCB"/>
    <w:rsid w:val="008E5D43"/>
    <w:rsid w:val="008E68B3"/>
    <w:rsid w:val="008F65D3"/>
    <w:rsid w:val="00922F69"/>
    <w:rsid w:val="00924C7F"/>
    <w:rsid w:val="009304DC"/>
    <w:rsid w:val="00930D8A"/>
    <w:rsid w:val="009405C9"/>
    <w:rsid w:val="009406A9"/>
    <w:rsid w:val="00943330"/>
    <w:rsid w:val="00944665"/>
    <w:rsid w:val="009455D5"/>
    <w:rsid w:val="0094694F"/>
    <w:rsid w:val="00950C14"/>
    <w:rsid w:val="0095561B"/>
    <w:rsid w:val="00955A54"/>
    <w:rsid w:val="00963880"/>
    <w:rsid w:val="00963BE3"/>
    <w:rsid w:val="00963DBE"/>
    <w:rsid w:val="00973790"/>
    <w:rsid w:val="0097460C"/>
    <w:rsid w:val="0097556C"/>
    <w:rsid w:val="0097564E"/>
    <w:rsid w:val="00980AAD"/>
    <w:rsid w:val="00987F04"/>
    <w:rsid w:val="00990291"/>
    <w:rsid w:val="00995329"/>
    <w:rsid w:val="009A470A"/>
    <w:rsid w:val="009B15FF"/>
    <w:rsid w:val="009B4961"/>
    <w:rsid w:val="009C004A"/>
    <w:rsid w:val="009C016F"/>
    <w:rsid w:val="009C0D30"/>
    <w:rsid w:val="009C2CC1"/>
    <w:rsid w:val="009D0EE2"/>
    <w:rsid w:val="009D0F27"/>
    <w:rsid w:val="009D1A1F"/>
    <w:rsid w:val="009D1DC3"/>
    <w:rsid w:val="009E3BCB"/>
    <w:rsid w:val="009E4286"/>
    <w:rsid w:val="009F2EFD"/>
    <w:rsid w:val="009F2FB9"/>
    <w:rsid w:val="00A004BF"/>
    <w:rsid w:val="00A10DA9"/>
    <w:rsid w:val="00A11A95"/>
    <w:rsid w:val="00A13E92"/>
    <w:rsid w:val="00A16217"/>
    <w:rsid w:val="00A318BE"/>
    <w:rsid w:val="00A32C66"/>
    <w:rsid w:val="00A35343"/>
    <w:rsid w:val="00A36F3F"/>
    <w:rsid w:val="00A56D43"/>
    <w:rsid w:val="00A63193"/>
    <w:rsid w:val="00A643C9"/>
    <w:rsid w:val="00A65611"/>
    <w:rsid w:val="00A70B3A"/>
    <w:rsid w:val="00A73280"/>
    <w:rsid w:val="00A7364A"/>
    <w:rsid w:val="00A7395C"/>
    <w:rsid w:val="00A7586F"/>
    <w:rsid w:val="00A8084C"/>
    <w:rsid w:val="00A837BF"/>
    <w:rsid w:val="00A860E7"/>
    <w:rsid w:val="00A9113A"/>
    <w:rsid w:val="00A91184"/>
    <w:rsid w:val="00AA0E19"/>
    <w:rsid w:val="00AA7783"/>
    <w:rsid w:val="00AB081C"/>
    <w:rsid w:val="00AB1110"/>
    <w:rsid w:val="00AB624A"/>
    <w:rsid w:val="00AB7FAD"/>
    <w:rsid w:val="00AC0316"/>
    <w:rsid w:val="00AC4F2D"/>
    <w:rsid w:val="00AD2662"/>
    <w:rsid w:val="00AD2F2F"/>
    <w:rsid w:val="00AE034C"/>
    <w:rsid w:val="00AE0B88"/>
    <w:rsid w:val="00AE0D86"/>
    <w:rsid w:val="00AE39EC"/>
    <w:rsid w:val="00AE3F1A"/>
    <w:rsid w:val="00AE5592"/>
    <w:rsid w:val="00AF271F"/>
    <w:rsid w:val="00AF3532"/>
    <w:rsid w:val="00AF3850"/>
    <w:rsid w:val="00AF57D6"/>
    <w:rsid w:val="00AF5FAF"/>
    <w:rsid w:val="00B0409F"/>
    <w:rsid w:val="00B1299C"/>
    <w:rsid w:val="00B1532A"/>
    <w:rsid w:val="00B2103F"/>
    <w:rsid w:val="00B218FC"/>
    <w:rsid w:val="00B2524C"/>
    <w:rsid w:val="00B32DC7"/>
    <w:rsid w:val="00B35A2F"/>
    <w:rsid w:val="00B42C0D"/>
    <w:rsid w:val="00B45710"/>
    <w:rsid w:val="00B57C75"/>
    <w:rsid w:val="00B608E3"/>
    <w:rsid w:val="00B63D1D"/>
    <w:rsid w:val="00B65E50"/>
    <w:rsid w:val="00B66423"/>
    <w:rsid w:val="00B70ABD"/>
    <w:rsid w:val="00B7388B"/>
    <w:rsid w:val="00B738C7"/>
    <w:rsid w:val="00B73CEC"/>
    <w:rsid w:val="00B73E68"/>
    <w:rsid w:val="00B75FC0"/>
    <w:rsid w:val="00B81CAB"/>
    <w:rsid w:val="00B85751"/>
    <w:rsid w:val="00B85F2F"/>
    <w:rsid w:val="00B861DE"/>
    <w:rsid w:val="00B9500E"/>
    <w:rsid w:val="00BA636F"/>
    <w:rsid w:val="00BB17BC"/>
    <w:rsid w:val="00BB450D"/>
    <w:rsid w:val="00BB4DD3"/>
    <w:rsid w:val="00BB6EAB"/>
    <w:rsid w:val="00BC1D0F"/>
    <w:rsid w:val="00BC4834"/>
    <w:rsid w:val="00BC5A09"/>
    <w:rsid w:val="00BD3033"/>
    <w:rsid w:val="00BD3669"/>
    <w:rsid w:val="00BD587C"/>
    <w:rsid w:val="00BE1A20"/>
    <w:rsid w:val="00BE48F7"/>
    <w:rsid w:val="00BE4C83"/>
    <w:rsid w:val="00BE680C"/>
    <w:rsid w:val="00BF2CDB"/>
    <w:rsid w:val="00BF6C83"/>
    <w:rsid w:val="00C05F38"/>
    <w:rsid w:val="00C06860"/>
    <w:rsid w:val="00C07576"/>
    <w:rsid w:val="00C132A2"/>
    <w:rsid w:val="00C15AEC"/>
    <w:rsid w:val="00C16844"/>
    <w:rsid w:val="00C20846"/>
    <w:rsid w:val="00C2495F"/>
    <w:rsid w:val="00C32A75"/>
    <w:rsid w:val="00C35A14"/>
    <w:rsid w:val="00C41226"/>
    <w:rsid w:val="00C41AFF"/>
    <w:rsid w:val="00C41B6C"/>
    <w:rsid w:val="00C42274"/>
    <w:rsid w:val="00C51145"/>
    <w:rsid w:val="00C62ED1"/>
    <w:rsid w:val="00C672EC"/>
    <w:rsid w:val="00C71AF7"/>
    <w:rsid w:val="00C71C8F"/>
    <w:rsid w:val="00C7402E"/>
    <w:rsid w:val="00C82033"/>
    <w:rsid w:val="00C878D9"/>
    <w:rsid w:val="00C878DE"/>
    <w:rsid w:val="00C90F15"/>
    <w:rsid w:val="00C97038"/>
    <w:rsid w:val="00C97879"/>
    <w:rsid w:val="00CA0265"/>
    <w:rsid w:val="00CA1B1D"/>
    <w:rsid w:val="00CB1985"/>
    <w:rsid w:val="00CB386D"/>
    <w:rsid w:val="00CB4F2E"/>
    <w:rsid w:val="00CB6132"/>
    <w:rsid w:val="00CC644A"/>
    <w:rsid w:val="00CD04B0"/>
    <w:rsid w:val="00CD718F"/>
    <w:rsid w:val="00CD7F82"/>
    <w:rsid w:val="00CE010F"/>
    <w:rsid w:val="00CE04F2"/>
    <w:rsid w:val="00CE49BF"/>
    <w:rsid w:val="00CE7B0C"/>
    <w:rsid w:val="00CE7FB4"/>
    <w:rsid w:val="00CF3803"/>
    <w:rsid w:val="00CF40FE"/>
    <w:rsid w:val="00D0032A"/>
    <w:rsid w:val="00D00704"/>
    <w:rsid w:val="00D05BF9"/>
    <w:rsid w:val="00D06102"/>
    <w:rsid w:val="00D07F77"/>
    <w:rsid w:val="00D11583"/>
    <w:rsid w:val="00D1291C"/>
    <w:rsid w:val="00D156CF"/>
    <w:rsid w:val="00D166EE"/>
    <w:rsid w:val="00D1733A"/>
    <w:rsid w:val="00D3285E"/>
    <w:rsid w:val="00D37191"/>
    <w:rsid w:val="00D414F5"/>
    <w:rsid w:val="00D43EDC"/>
    <w:rsid w:val="00D44203"/>
    <w:rsid w:val="00D51867"/>
    <w:rsid w:val="00D53AED"/>
    <w:rsid w:val="00D555D9"/>
    <w:rsid w:val="00D60B14"/>
    <w:rsid w:val="00D72E12"/>
    <w:rsid w:val="00D77B80"/>
    <w:rsid w:val="00D77CC3"/>
    <w:rsid w:val="00D83766"/>
    <w:rsid w:val="00D83E4A"/>
    <w:rsid w:val="00D85650"/>
    <w:rsid w:val="00D86191"/>
    <w:rsid w:val="00D867A6"/>
    <w:rsid w:val="00D9342C"/>
    <w:rsid w:val="00D9493A"/>
    <w:rsid w:val="00D94A96"/>
    <w:rsid w:val="00D95A47"/>
    <w:rsid w:val="00DA1D65"/>
    <w:rsid w:val="00DA4E35"/>
    <w:rsid w:val="00DA606D"/>
    <w:rsid w:val="00DA6D0F"/>
    <w:rsid w:val="00DB15E5"/>
    <w:rsid w:val="00DB3BE3"/>
    <w:rsid w:val="00DB6238"/>
    <w:rsid w:val="00DB64EC"/>
    <w:rsid w:val="00DC3D1D"/>
    <w:rsid w:val="00DC5689"/>
    <w:rsid w:val="00DC7713"/>
    <w:rsid w:val="00DC7BD5"/>
    <w:rsid w:val="00DD2821"/>
    <w:rsid w:val="00DE2BED"/>
    <w:rsid w:val="00DE39C6"/>
    <w:rsid w:val="00DF3A5C"/>
    <w:rsid w:val="00DF5070"/>
    <w:rsid w:val="00E0175F"/>
    <w:rsid w:val="00E02ED7"/>
    <w:rsid w:val="00E04F2B"/>
    <w:rsid w:val="00E14E33"/>
    <w:rsid w:val="00E21219"/>
    <w:rsid w:val="00E2289E"/>
    <w:rsid w:val="00E26277"/>
    <w:rsid w:val="00E31BDD"/>
    <w:rsid w:val="00E3529D"/>
    <w:rsid w:val="00E4132D"/>
    <w:rsid w:val="00E44EE9"/>
    <w:rsid w:val="00E55E48"/>
    <w:rsid w:val="00E65AF6"/>
    <w:rsid w:val="00E65DC5"/>
    <w:rsid w:val="00E678B5"/>
    <w:rsid w:val="00E82D61"/>
    <w:rsid w:val="00E91833"/>
    <w:rsid w:val="00E92131"/>
    <w:rsid w:val="00E924D7"/>
    <w:rsid w:val="00E9314E"/>
    <w:rsid w:val="00E93206"/>
    <w:rsid w:val="00E95BB0"/>
    <w:rsid w:val="00E95EBB"/>
    <w:rsid w:val="00E96087"/>
    <w:rsid w:val="00E96CB0"/>
    <w:rsid w:val="00E97F39"/>
    <w:rsid w:val="00EA755E"/>
    <w:rsid w:val="00EA7606"/>
    <w:rsid w:val="00EB0633"/>
    <w:rsid w:val="00EB07C2"/>
    <w:rsid w:val="00EB0926"/>
    <w:rsid w:val="00EB7F42"/>
    <w:rsid w:val="00EC0450"/>
    <w:rsid w:val="00EC3729"/>
    <w:rsid w:val="00ED2677"/>
    <w:rsid w:val="00ED338E"/>
    <w:rsid w:val="00ED3B39"/>
    <w:rsid w:val="00ED5970"/>
    <w:rsid w:val="00EE3182"/>
    <w:rsid w:val="00EE3BAD"/>
    <w:rsid w:val="00EF05A6"/>
    <w:rsid w:val="00EF0AAA"/>
    <w:rsid w:val="00EF0FC5"/>
    <w:rsid w:val="00EF5583"/>
    <w:rsid w:val="00EF7673"/>
    <w:rsid w:val="00EF7994"/>
    <w:rsid w:val="00EF7BB7"/>
    <w:rsid w:val="00EF7BF7"/>
    <w:rsid w:val="00EF7E5F"/>
    <w:rsid w:val="00F016DE"/>
    <w:rsid w:val="00F04DBC"/>
    <w:rsid w:val="00F10A95"/>
    <w:rsid w:val="00F146F8"/>
    <w:rsid w:val="00F14E3C"/>
    <w:rsid w:val="00F31392"/>
    <w:rsid w:val="00F3218B"/>
    <w:rsid w:val="00F32995"/>
    <w:rsid w:val="00F35ECA"/>
    <w:rsid w:val="00F447A3"/>
    <w:rsid w:val="00F46348"/>
    <w:rsid w:val="00F52787"/>
    <w:rsid w:val="00F53B20"/>
    <w:rsid w:val="00F569FC"/>
    <w:rsid w:val="00F57F88"/>
    <w:rsid w:val="00F66A26"/>
    <w:rsid w:val="00F67069"/>
    <w:rsid w:val="00F67657"/>
    <w:rsid w:val="00F715B8"/>
    <w:rsid w:val="00F77BC1"/>
    <w:rsid w:val="00F82E2D"/>
    <w:rsid w:val="00F83085"/>
    <w:rsid w:val="00F86518"/>
    <w:rsid w:val="00F913FE"/>
    <w:rsid w:val="00F915CD"/>
    <w:rsid w:val="00F9315A"/>
    <w:rsid w:val="00F94DBA"/>
    <w:rsid w:val="00F97A89"/>
    <w:rsid w:val="00FA392D"/>
    <w:rsid w:val="00FA6A19"/>
    <w:rsid w:val="00FB007F"/>
    <w:rsid w:val="00FB0EFB"/>
    <w:rsid w:val="00FB1C9B"/>
    <w:rsid w:val="00FB3E3C"/>
    <w:rsid w:val="00FC19BF"/>
    <w:rsid w:val="00FC2717"/>
    <w:rsid w:val="00FD673D"/>
    <w:rsid w:val="00FD686F"/>
    <w:rsid w:val="00FE111E"/>
    <w:rsid w:val="00FF53D0"/>
    <w:rsid w:val="15E1F882"/>
    <w:rsid w:val="1C62D744"/>
    <w:rsid w:val="3344424D"/>
    <w:rsid w:val="38A3B579"/>
    <w:rsid w:val="58BF9304"/>
    <w:rsid w:val="7141B22C"/>
    <w:rsid w:val="7595E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EE26F"/>
  <w15:docId w15:val="{E5B599E4-67D9-4973-ACB9-1AA33482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23BC2"/>
    <w:pPr>
      <w:spacing w:after="200"/>
    </w:pPr>
    <w:rPr>
      <w:rFonts w:ascii="FS Albert Light" w:hAnsi="FS Albert Light" w:eastAsia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58E0"/>
    <w:pPr>
      <w:keepNext/>
      <w:numPr>
        <w:numId w:val="1"/>
      </w:numPr>
      <w:spacing w:after="0" w:line="280" w:lineRule="exact"/>
      <w:outlineLvl w:val="0"/>
    </w:pPr>
    <w:rPr>
      <w:rFonts w:ascii="Times New Roman" w:hAnsi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5058E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058E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058E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5058E0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058E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058E0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link w:val="Heading8Char"/>
    <w:qFormat/>
    <w:rsid w:val="005058E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5058E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66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66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669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3BC2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ripline" w:customStyle="1">
    <w:name w:val="Stripline"/>
    <w:basedOn w:val="Normal"/>
    <w:rsid w:val="00B861DE"/>
    <w:pPr>
      <w:spacing w:after="720"/>
    </w:pPr>
    <w:rPr>
      <w:rFonts w:ascii="Arial" w:hAnsi="Arial"/>
      <w:sz w:val="14"/>
    </w:rPr>
  </w:style>
  <w:style w:type="paragraph" w:styleId="BodyText">
    <w:name w:val="Body Text"/>
    <w:basedOn w:val="Normal"/>
    <w:link w:val="BodyTextChar"/>
    <w:rsid w:val="002E0EAB"/>
    <w:pPr>
      <w:spacing w:before="280" w:after="120"/>
    </w:pPr>
    <w:rPr>
      <w:rFonts w:ascii="Times New Roman" w:hAnsi="Times New Roman"/>
      <w:sz w:val="22"/>
    </w:rPr>
  </w:style>
  <w:style w:type="paragraph" w:styleId="Greetings" w:customStyle="1">
    <w:name w:val="Greetings"/>
    <w:basedOn w:val="BodyText"/>
    <w:link w:val="GreetingsChar"/>
    <w:rsid w:val="009B4961"/>
    <w:pPr>
      <w:spacing w:before="600"/>
    </w:pPr>
  </w:style>
  <w:style w:type="character" w:styleId="PageNumber">
    <w:name w:val="page number"/>
    <w:basedOn w:val="DefaultParagraphFont"/>
    <w:rsid w:val="00B70ABD"/>
  </w:style>
  <w:style w:type="character" w:styleId="SignatureChar" w:customStyle="1">
    <w:name w:val="Signature Char"/>
    <w:basedOn w:val="DefaultParagraphFont"/>
    <w:link w:val="Signature"/>
    <w:locked/>
    <w:rsid w:val="000132F1"/>
    <w:rPr>
      <w:sz w:val="22"/>
      <w:szCs w:val="22"/>
      <w:lang w:val="en-US" w:eastAsia="en-US" w:bidi="ar-SA"/>
    </w:rPr>
  </w:style>
  <w:style w:type="paragraph" w:styleId="Signature">
    <w:name w:val="Signature"/>
    <w:basedOn w:val="Stripline"/>
    <w:next w:val="Normal"/>
    <w:link w:val="SignatureChar"/>
    <w:rsid w:val="000132F1"/>
    <w:pPr>
      <w:spacing w:before="1120" w:after="60"/>
    </w:pPr>
    <w:rPr>
      <w:rFonts w:ascii="Times New Roman" w:hAnsi="Times New Roman"/>
      <w:sz w:val="22"/>
      <w:szCs w:val="22"/>
    </w:rPr>
  </w:style>
  <w:style w:type="character" w:styleId="BodyTextChar" w:customStyle="1">
    <w:name w:val="Body Text Char"/>
    <w:basedOn w:val="DefaultParagraphFont"/>
    <w:link w:val="BodyText"/>
    <w:locked/>
    <w:rsid w:val="00B861DE"/>
    <w:rPr>
      <w:sz w:val="22"/>
      <w:szCs w:val="24"/>
      <w:lang w:val="en-US" w:eastAsia="en-US" w:bidi="ar-SA"/>
    </w:rPr>
  </w:style>
  <w:style w:type="character" w:styleId="GreetingsChar" w:customStyle="1">
    <w:name w:val="Greetings Char"/>
    <w:basedOn w:val="BodyTextChar"/>
    <w:link w:val="Greetings"/>
    <w:locked/>
    <w:rsid w:val="00B861DE"/>
    <w:rPr>
      <w:sz w:val="22"/>
      <w:szCs w:val="24"/>
      <w:lang w:val="en-US" w:eastAsia="en-US" w:bidi="ar-SA"/>
    </w:rPr>
  </w:style>
  <w:style w:type="paragraph" w:styleId="InfoTitle" w:customStyle="1">
    <w:name w:val="Info_Title"/>
    <w:basedOn w:val="Normal"/>
    <w:rsid w:val="00B861DE"/>
    <w:pPr>
      <w:framePr w:hSpace="181" w:wrap="around" w:hAnchor="margin" w:vAnchor="page" w:y="1872"/>
      <w:spacing w:after="0"/>
    </w:pPr>
    <w:rPr>
      <w:rFonts w:ascii="Arial" w:hAnsi="Arial"/>
      <w:lang w:val="en-GB"/>
    </w:rPr>
  </w:style>
  <w:style w:type="paragraph" w:styleId="InfoDetail" w:customStyle="1">
    <w:name w:val="Info_Detail"/>
    <w:basedOn w:val="Normal"/>
    <w:rsid w:val="00B861DE"/>
    <w:pPr>
      <w:framePr w:hSpace="181" w:wrap="around" w:hAnchor="margin" w:vAnchor="page" w:y="1872"/>
      <w:spacing w:after="0"/>
    </w:pPr>
    <w:rPr>
      <w:rFonts w:ascii="Times New Roman" w:hAnsi="Times New Roman"/>
      <w:sz w:val="22"/>
      <w:lang w:val="en-GB"/>
    </w:rPr>
  </w:style>
  <w:style w:type="paragraph" w:styleId="StyleStripline" w:customStyle="1">
    <w:name w:val="Style Stripline"/>
    <w:basedOn w:val="Stripline"/>
    <w:rsid w:val="00F66A26"/>
    <w:pPr>
      <w:spacing w:after="600"/>
    </w:pPr>
    <w:rPr>
      <w:szCs w:val="20"/>
    </w:rPr>
  </w:style>
  <w:style w:type="paragraph" w:styleId="NormalNoSpace" w:customStyle="1">
    <w:name w:val="NormalNoSpace"/>
    <w:basedOn w:val="Normal"/>
    <w:rsid w:val="006D15C6"/>
    <w:pPr>
      <w:spacing w:after="0"/>
    </w:pPr>
    <w:rPr>
      <w:lang w:val="en-GB"/>
    </w:rPr>
  </w:style>
  <w:style w:type="paragraph" w:styleId="BodyTextIndent">
    <w:name w:val="Body Text Indent"/>
    <w:basedOn w:val="Normal"/>
    <w:link w:val="BodyTextIndentChar"/>
    <w:rsid w:val="005058E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rsid w:val="005058E0"/>
    <w:rPr>
      <w:rFonts w:ascii="FS Albert Light" w:hAnsi="FS Albert Light" w:eastAsia="Times New Roman"/>
      <w:szCs w:val="24"/>
      <w:lang w:eastAsia="en-US"/>
    </w:rPr>
  </w:style>
  <w:style w:type="character" w:styleId="Heading1Char" w:customStyle="1">
    <w:name w:val="Heading 1 Char"/>
    <w:basedOn w:val="DefaultParagraphFont"/>
    <w:link w:val="Heading1"/>
    <w:rsid w:val="005058E0"/>
    <w:rPr>
      <w:rFonts w:eastAsia="Times New Roman"/>
      <w:b/>
      <w:sz w:val="22"/>
      <w:lang w:eastAsia="en-US"/>
    </w:rPr>
  </w:style>
  <w:style w:type="character" w:styleId="Heading2Char" w:customStyle="1">
    <w:name w:val="Heading 2 Char"/>
    <w:basedOn w:val="DefaultParagraphFont"/>
    <w:link w:val="Heading2"/>
    <w:rsid w:val="005058E0"/>
    <w:rPr>
      <w:rFonts w:ascii="Arial" w:hAnsi="Arial" w:eastAsia="Times New Roman"/>
      <w:b/>
      <w:i/>
      <w:sz w:val="24"/>
      <w:lang w:eastAsia="en-US"/>
    </w:rPr>
  </w:style>
  <w:style w:type="character" w:styleId="Heading3Char" w:customStyle="1">
    <w:name w:val="Heading 3 Char"/>
    <w:basedOn w:val="DefaultParagraphFont"/>
    <w:link w:val="Heading3"/>
    <w:rsid w:val="005058E0"/>
    <w:rPr>
      <w:rFonts w:ascii="Arial" w:hAnsi="Arial" w:eastAsia="Times New Roman"/>
      <w:sz w:val="24"/>
      <w:lang w:eastAsia="en-US"/>
    </w:rPr>
  </w:style>
  <w:style w:type="character" w:styleId="Heading4Char" w:customStyle="1">
    <w:name w:val="Heading 4 Char"/>
    <w:basedOn w:val="DefaultParagraphFont"/>
    <w:link w:val="Heading4"/>
    <w:rsid w:val="005058E0"/>
    <w:rPr>
      <w:rFonts w:ascii="Arial" w:hAnsi="Arial" w:eastAsia="Times New Roman"/>
      <w:b/>
      <w:sz w:val="24"/>
      <w:lang w:eastAsia="en-US"/>
    </w:rPr>
  </w:style>
  <w:style w:type="character" w:styleId="Heading5Char" w:customStyle="1">
    <w:name w:val="Heading 5 Char"/>
    <w:basedOn w:val="DefaultParagraphFont"/>
    <w:link w:val="Heading5"/>
    <w:rsid w:val="005058E0"/>
    <w:rPr>
      <w:rFonts w:eastAsia="Times New Roman"/>
      <w:sz w:val="22"/>
      <w:lang w:eastAsia="en-US"/>
    </w:rPr>
  </w:style>
  <w:style w:type="character" w:styleId="Heading6Char" w:customStyle="1">
    <w:name w:val="Heading 6 Char"/>
    <w:basedOn w:val="DefaultParagraphFont"/>
    <w:link w:val="Heading6"/>
    <w:rsid w:val="005058E0"/>
    <w:rPr>
      <w:rFonts w:eastAsia="Times New Roman"/>
      <w:i/>
      <w:sz w:val="22"/>
      <w:lang w:eastAsia="en-US"/>
    </w:rPr>
  </w:style>
  <w:style w:type="character" w:styleId="Heading7Char" w:customStyle="1">
    <w:name w:val="Heading 7 Char"/>
    <w:basedOn w:val="DefaultParagraphFont"/>
    <w:link w:val="Heading7"/>
    <w:rsid w:val="005058E0"/>
    <w:rPr>
      <w:rFonts w:ascii="Arial" w:hAnsi="Arial" w:eastAsia="Times New Roman"/>
      <w:lang w:eastAsia="en-US"/>
    </w:rPr>
  </w:style>
  <w:style w:type="character" w:styleId="Heading8Char" w:customStyle="1">
    <w:name w:val="Heading 8 Char"/>
    <w:basedOn w:val="DefaultParagraphFont"/>
    <w:link w:val="Heading8"/>
    <w:rsid w:val="005058E0"/>
    <w:rPr>
      <w:rFonts w:ascii="Arial" w:hAnsi="Arial" w:eastAsia="Times New Roman"/>
      <w:i/>
      <w:lang w:eastAsia="en-US"/>
    </w:rPr>
  </w:style>
  <w:style w:type="character" w:styleId="Heading9Char" w:customStyle="1">
    <w:name w:val="Heading 9 Char"/>
    <w:basedOn w:val="DefaultParagraphFont"/>
    <w:link w:val="Heading9"/>
    <w:rsid w:val="005058E0"/>
    <w:rPr>
      <w:rFonts w:ascii="Arial" w:hAnsi="Arial" w:eastAsia="Times New Roman"/>
      <w:b/>
      <w:i/>
      <w:sz w:val="18"/>
      <w:lang w:eastAsia="en-US"/>
    </w:rPr>
  </w:style>
  <w:style w:type="paragraph" w:styleId="CommentText">
    <w:name w:val="annotation text"/>
    <w:basedOn w:val="Normal"/>
    <w:link w:val="CommentTextChar"/>
    <w:rsid w:val="005058E0"/>
    <w:pPr>
      <w:spacing w:after="0"/>
    </w:pPr>
    <w:rPr>
      <w:rFonts w:ascii="Times New Roman" w:hAnsi="Times New Roman"/>
      <w:szCs w:val="20"/>
    </w:rPr>
  </w:style>
  <w:style w:type="character" w:styleId="CommentTextChar" w:customStyle="1">
    <w:name w:val="Comment Text Char"/>
    <w:basedOn w:val="DefaultParagraphFont"/>
    <w:link w:val="CommentText"/>
    <w:rsid w:val="005058E0"/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rsid w:val="006F37B4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rsid w:val="006F37B4"/>
    <w:rPr>
      <w:rFonts w:ascii="FS Albert Light" w:hAnsi="FS Albert Light" w:eastAsia="Times New Roman"/>
      <w:lang w:eastAsia="en-US"/>
    </w:rPr>
  </w:style>
  <w:style w:type="character" w:styleId="FootnoteReference">
    <w:name w:val="footnote reference"/>
    <w:basedOn w:val="DefaultParagraphFont"/>
    <w:rsid w:val="006F37B4"/>
    <w:rPr>
      <w:vertAlign w:val="superscript"/>
    </w:rPr>
  </w:style>
  <w:style w:type="paragraph" w:styleId="ListParagraph">
    <w:name w:val="List Paragraph"/>
    <w:aliases w:val="Use Case List Paragraph,Ref,Equipment,EG Bullet 1,Bullet List Paragraph,List Paragraph1,Bullet Normal,List Paragraph11,Bulleted List1,List Paragraph111,FooterText,numbered,lp1,Paragraphe de liste,List Paragraph Option,Figure_name,Bullet 1"/>
    <w:basedOn w:val="Normal"/>
    <w:link w:val="ListParagraphChar"/>
    <w:uiPriority w:val="1"/>
    <w:qFormat/>
    <w:rsid w:val="00AA778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71B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1B9B"/>
    <w:pPr>
      <w:spacing w:after="200"/>
    </w:pPr>
    <w:rPr>
      <w:rFonts w:ascii="FS Albert Light" w:hAnsi="FS Albert Light"/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71B9B"/>
    <w:rPr>
      <w:rFonts w:ascii="FS Albert Light" w:hAnsi="FS Albert Light"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73E68"/>
    <w:rPr>
      <w:rFonts w:ascii="FS Albert Light" w:hAnsi="FS Albert Light" w:eastAsia="Times New Roman"/>
      <w:szCs w:val="24"/>
      <w:lang w:eastAsia="en-US"/>
    </w:rPr>
  </w:style>
  <w:style w:type="character" w:styleId="ListParagraphChar" w:customStyle="1">
    <w:name w:val="List Paragraph Char"/>
    <w:aliases w:val="Use Case List Paragraph Char,Ref Char,Equipment Char,EG Bullet 1 Char,Bullet List Paragraph Char,List Paragraph1 Char,Bullet Normal Char,List Paragraph11 Char,Bulleted List1 Char,List Paragraph111 Char,FooterText Char,numbered Char"/>
    <w:link w:val="ListParagraph"/>
    <w:uiPriority w:val="1"/>
    <w:qFormat/>
    <w:locked/>
    <w:rsid w:val="005A59E7"/>
    <w:rPr>
      <w:rFonts w:ascii="FS Albert Light" w:hAnsi="FS Albert Light" w:eastAsia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microsoft.com/office/2016/09/relationships/commentsIds" Target="commentsIds.xm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01\Desktop\CEM%20word%20templates%20-%2022Apr09\CEM%20-%20revised%20Fax%20-%2022May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7E597697E624A80A497C4DA8B1E26" ma:contentTypeVersion="20" ma:contentTypeDescription="Create a new document." ma:contentTypeScope="" ma:versionID="94dbcabb64f8969d9fe7bc5082dbc370">
  <xsd:schema xmlns:xsd="http://www.w3.org/2001/XMLSchema" xmlns:xs="http://www.w3.org/2001/XMLSchema" xmlns:p="http://schemas.microsoft.com/office/2006/metadata/properties" xmlns:ns2="ded10eb1-2b79-4e8d-b98e-1da01f0c0fbe" xmlns:ns3="c10a503e-d895-4f5b-8c67-2acdbabcc338" targetNamespace="http://schemas.microsoft.com/office/2006/metadata/properties" ma:root="true" ma:fieldsID="835b91b03a310e7dcb0b82864d063e21" ns2:_="" ns3:_="">
    <xsd:import namespace="ded10eb1-2b79-4e8d-b98e-1da01f0c0fbe"/>
    <xsd:import namespace="c10a503e-d895-4f5b-8c67-2acdbabcc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eb1-2b79-4e8d-b98e-1da01f0c0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d18eb9-43c7-4c24-9af7-860062f97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a503e-d895-4f5b-8c67-2acdbabcc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cd18eb9-43c7-4c24-9af7-860062f97d5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60a1fbd-a7f7-4114-b3c2-9c930dbdf235}" ma:internalName="TaxCatchAll" ma:showField="CatchAllData" ma:web="c10a503e-d895-4f5b-8c67-2acdbabcc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10a503e-d895-4f5b-8c67-2acdbabcc338">
      <Terms xmlns="http://schemas.microsoft.com/office/infopath/2007/PartnerControls"/>
    </TaxKeywordTaxHTField>
    <lcf76f155ced4ddcb4097134ff3c332f xmlns="ded10eb1-2b79-4e8d-b98e-1da01f0c0fbe">
      <Terms xmlns="http://schemas.microsoft.com/office/infopath/2007/PartnerControls"/>
    </lcf76f155ced4ddcb4097134ff3c332f>
    <TaxCatchAll xmlns="c10a503e-d895-4f5b-8c67-2acdbabcc338" xsi:nil="true"/>
  </documentManagement>
</p:properties>
</file>

<file path=customXml/itemProps1.xml><?xml version="1.0" encoding="utf-8"?>
<ds:datastoreItem xmlns:ds="http://schemas.openxmlformats.org/officeDocument/2006/customXml" ds:itemID="{77C7CD03-866F-41F5-B0CA-61FBF3B13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4691B-1FA4-4B75-A68C-96DB0D3479AE}"/>
</file>

<file path=customXml/itemProps3.xml><?xml version="1.0" encoding="utf-8"?>
<ds:datastoreItem xmlns:ds="http://schemas.openxmlformats.org/officeDocument/2006/customXml" ds:itemID="{D64BA223-D712-42EF-A538-2A736DCC5618}"/>
</file>

<file path=customXml/itemProps4.xml><?xml version="1.0" encoding="utf-8"?>
<ds:datastoreItem xmlns:ds="http://schemas.openxmlformats.org/officeDocument/2006/customXml" ds:itemID="{A33C265C-453E-447D-82BD-BF09DCA302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CEM - revised Fax - 22May09.dot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1601</dc:creator>
  <keywords/>
  <dc:description/>
  <lastModifiedBy>Esther Hong</lastModifiedBy>
  <revision>6</revision>
  <lastPrinted>2023-06-05T03:42:00.0000000Z</lastPrinted>
  <dcterms:created xsi:type="dcterms:W3CDTF">2025-04-09T08:49:00.0000000Z</dcterms:created>
  <dcterms:modified xsi:type="dcterms:W3CDTF">2025-04-14T03:08:19.2415967Z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0x0101006127E597697E624A80A497C4DA8B1E26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